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27242" w14:textId="77777777" w:rsidR="00B46514" w:rsidRDefault="00B46514">
      <w:pPr>
        <w:rPr>
          <w:rFonts w:eastAsia="HG正楷書体-PRO"/>
          <w:sz w:val="28"/>
        </w:rPr>
      </w:pPr>
    </w:p>
    <w:p w14:paraId="21761709" w14:textId="77777777" w:rsidR="009D1141" w:rsidRDefault="00B46514">
      <w:pPr>
        <w:rPr>
          <w:rFonts w:eastAsia="HG正楷書体-PRO"/>
          <w:sz w:val="28"/>
        </w:rPr>
      </w:pPr>
      <w:r>
        <w:rPr>
          <w:rFonts w:eastAsia="HG正楷書体-PRO"/>
          <w:sz w:val="28"/>
        </w:rPr>
        <w:br w:type="page"/>
      </w:r>
    </w:p>
    <w:sectPr w:rsidR="009D1141">
      <w:headerReference w:type="default" r:id="rId7"/>
      <w:pgSz w:w="16839" w:h="11907" w:orient="landscape" w:code="9"/>
      <w:pgMar w:top="1701" w:right="1701" w:bottom="1701" w:left="1701" w:header="1134" w:footer="1134" w:gutter="0"/>
      <w:cols w:space="720"/>
      <w:textDirection w:val="tbRl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E14A9" w14:textId="77777777" w:rsidR="00257A55" w:rsidRDefault="00257A55">
      <w:r>
        <w:separator/>
      </w:r>
    </w:p>
  </w:endnote>
  <w:endnote w:type="continuationSeparator" w:id="0">
    <w:p w14:paraId="629075D1" w14:textId="77777777" w:rsidR="00257A55" w:rsidRDefault="0025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E27D7" w14:textId="77777777" w:rsidR="00257A55" w:rsidRDefault="00257A55">
      <w:r>
        <w:separator/>
      </w:r>
    </w:p>
  </w:footnote>
  <w:footnote w:type="continuationSeparator" w:id="0">
    <w:p w14:paraId="0526D212" w14:textId="77777777" w:rsidR="00257A55" w:rsidRDefault="00257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8EEE0" w14:textId="74A22CEA" w:rsidR="009D1141" w:rsidRPr="00DC3332" w:rsidRDefault="00B46514" w:rsidP="00E926EA">
    <w:pPr>
      <w:pStyle w:val="a3"/>
      <w:jc w:val="center"/>
      <w:rPr>
        <w:sz w:val="36"/>
        <w:szCs w:val="32"/>
      </w:rPr>
    </w:pPr>
    <w:r w:rsidRPr="00B46514">
      <w:rPr>
        <w:rFonts w:hint="eastAsia"/>
        <w:sz w:val="36"/>
        <w:szCs w:val="32"/>
        <w:lang w:eastAsia="zh-TW"/>
      </w:rPr>
      <w:t>令和</w:t>
    </w:r>
    <w:r w:rsidR="00256E8D">
      <w:rPr>
        <w:rFonts w:hint="eastAsia"/>
        <w:sz w:val="36"/>
        <w:szCs w:val="32"/>
        <w:lang w:eastAsia="zh-TW"/>
      </w:rPr>
      <w:t>７</w:t>
    </w:r>
    <w:r w:rsidRPr="00B46514">
      <w:rPr>
        <w:rFonts w:hint="eastAsia"/>
        <w:sz w:val="36"/>
        <w:szCs w:val="32"/>
        <w:lang w:eastAsia="zh-TW"/>
      </w:rPr>
      <w:t>年度　商工会職員採用候補者統一選考試験</w:t>
    </w:r>
    <w:r w:rsidR="00DC4265">
      <w:rPr>
        <w:rFonts w:hint="eastAsia"/>
        <w:sz w:val="36"/>
        <w:szCs w:val="32"/>
        <w:lang w:eastAsia="zh-TW"/>
      </w:rPr>
      <w:t>〈</w:t>
    </w:r>
    <w:r w:rsidR="00E926EA">
      <w:rPr>
        <w:rFonts w:hint="eastAsia"/>
        <w:sz w:val="36"/>
        <w:szCs w:val="32"/>
      </w:rPr>
      <w:t>羅臼</w:t>
    </w:r>
    <w:r w:rsidR="004515C9">
      <w:rPr>
        <w:rFonts w:hint="eastAsia"/>
        <w:sz w:val="36"/>
        <w:szCs w:val="32"/>
        <w:lang w:eastAsia="zh-TW"/>
      </w:rPr>
      <w:t>町</w:t>
    </w:r>
    <w:r w:rsidR="00C62563">
      <w:rPr>
        <w:rFonts w:hint="eastAsia"/>
        <w:sz w:val="36"/>
        <w:szCs w:val="32"/>
        <w:lang w:eastAsia="zh-TW"/>
      </w:rPr>
      <w:t>限定</w:t>
    </w:r>
    <w:r w:rsidR="00DC4265">
      <w:rPr>
        <w:rFonts w:hint="eastAsia"/>
        <w:sz w:val="36"/>
        <w:szCs w:val="32"/>
        <w:lang w:eastAsia="zh-TW"/>
      </w:rPr>
      <w:t>〉</w:t>
    </w:r>
    <w:r w:rsidRPr="00B46514">
      <w:rPr>
        <w:rFonts w:hint="eastAsia"/>
        <w:sz w:val="36"/>
        <w:szCs w:val="32"/>
        <w:lang w:eastAsia="zh-TW"/>
      </w:rPr>
      <w:t xml:space="preserve">　原稿用紙</w:t>
    </w:r>
    <w:r>
      <w:rPr>
        <w:rFonts w:hint="eastAsia"/>
        <w:sz w:val="36"/>
        <w:szCs w:val="32"/>
        <w:lang w:eastAsia="zh-TW"/>
      </w:rPr>
      <w:t xml:space="preserve">　</w:t>
    </w:r>
    <w:r w:rsidR="00E9385B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7CD8F1" wp14:editId="124DDA30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8532495" cy="5400675"/>
              <wp:effectExtent l="9525" t="7620" r="11430" b="11430"/>
              <wp:wrapNone/>
              <wp:docPr id="422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32495" cy="540067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63CEED" id="Rectangle 423" o:spid="_x0000_s1026" style="position:absolute;left:0;text-align:left;margin-left:0;margin-top:28.35pt;width:671.85pt;height:4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" filled="f" strokecolor="green" strokeweight=".25pt"/>
          </w:pict>
        </mc:Fallback>
      </mc:AlternateContent>
    </w:r>
    <w:r w:rsidR="00E9385B">
      <w:rPr>
        <w:noProof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9B5B4F" wp14:editId="738FD9BC">
              <wp:simplePos x="0" y="0"/>
              <wp:positionH relativeFrom="column">
                <wp:posOffset>78105</wp:posOffset>
              </wp:positionH>
              <wp:positionV relativeFrom="paragraph">
                <wp:posOffset>360045</wp:posOffset>
              </wp:positionV>
              <wp:extent cx="8376285" cy="5400675"/>
              <wp:effectExtent l="11430" t="7620" r="13335" b="11430"/>
              <wp:wrapNone/>
              <wp:docPr id="1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76285" cy="5400675"/>
                        <a:chOff x="1824" y="1701"/>
                        <a:chExt cx="13191" cy="8505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458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391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324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257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190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123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0558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988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921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854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787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719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652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585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7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518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9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7"/>
                      <wpg:cNvGrpSpPr>
                        <a:grpSpLocks/>
                      </wpg:cNvGrpSpPr>
                      <wpg:grpSpPr bwMode="auto">
                        <a:xfrm>
                          <a:off x="4511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383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316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249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82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AAC1AF" id="Group 422" o:spid="_x0000_s1026" style="position:absolute;left:0;text-align:left;margin-left:6.15pt;margin-top:28.35pt;width:659.55pt;height:425.25pt;z-index:251657216" coordorigin="1824,1701" coordsize="13191,8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">
              <v:group id="Group 22" o:spid="_x0000_s1027" style="position:absolute;left:1458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3" o:spid="_x0000_s102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" o:spid="_x0000_s103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5" o:spid="_x0000_s103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6" o:spid="_x0000_s103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7" o:spid="_x0000_s103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8" o:spid="_x0000_s103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9" o:spid="_x0000_s103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10" o:spid="_x0000_s103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1" o:spid="_x0000_s103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2" o:spid="_x0000_s103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3" o:spid="_x0000_s103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4" o:spid="_x0000_s104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5" o:spid="_x0000_s104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6" o:spid="_x0000_s104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7" o:spid="_x0000_s104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8" o:spid="_x0000_s104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9" o:spid="_x0000_s104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20" o:spid="_x0000_s104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1" o:spid="_x0000_s104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23" o:spid="_x0000_s1048" style="position:absolute;left:1391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24" o:spid="_x0000_s104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25" o:spid="_x0000_s105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6" o:spid="_x0000_s105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7" o:spid="_x0000_s105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8" o:spid="_x0000_s105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9" o:spid="_x0000_s105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30" o:spid="_x0000_s105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1" o:spid="_x0000_s105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2" o:spid="_x0000_s105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3" o:spid="_x0000_s105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4" o:spid="_x0000_s105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5" o:spid="_x0000_s106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6" o:spid="_x0000_s106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7" o:spid="_x0000_s106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8" o:spid="_x0000_s106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9" o:spid="_x0000_s106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0" o:spid="_x0000_s106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1" o:spid="_x0000_s106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2" o:spid="_x0000_s106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3" o:spid="_x0000_s106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4" o:spid="_x0000_s1069" style="position:absolute;left:1324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5" o:spid="_x0000_s107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6" o:spid="_x0000_s107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" o:spid="_x0000_s107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8" o:spid="_x0000_s107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9" o:spid="_x0000_s107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50" o:spid="_x0000_s107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1" o:spid="_x0000_s107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2" o:spid="_x0000_s107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3" o:spid="_x0000_s107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4" o:spid="_x0000_s107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5" o:spid="_x0000_s108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6" o:spid="_x0000_s108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7" o:spid="_x0000_s108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8" o:spid="_x0000_s108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9" o:spid="_x0000_s108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60" o:spid="_x0000_s108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1" o:spid="_x0000_s108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2" o:spid="_x0000_s108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3" o:spid="_x0000_s108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4" o:spid="_x0000_s108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65" o:spid="_x0000_s1090" style="position:absolute;left:1257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66" o:spid="_x0000_s109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67" o:spid="_x0000_s109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8" o:spid="_x0000_s109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9" o:spid="_x0000_s109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70" o:spid="_x0000_s109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1" o:spid="_x0000_s109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2" o:spid="_x0000_s109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3" o:spid="_x0000_s109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4" o:spid="_x0000_s109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5" o:spid="_x0000_s110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6" o:spid="_x0000_s110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7" o:spid="_x0000_s110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8" o:spid="_x0000_s110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9" o:spid="_x0000_s110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80" o:spid="_x0000_s110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1" o:spid="_x0000_s110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2" o:spid="_x0000_s110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3" o:spid="_x0000_s110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4" o:spid="_x0000_s110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5" o:spid="_x0000_s111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86" o:spid="_x0000_s1111" style="position:absolute;left:1190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87" o:spid="_x0000_s111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88" o:spid="_x0000_s111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9" o:spid="_x0000_s111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90" o:spid="_x0000_s111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1" o:spid="_x0000_s111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2" o:spid="_x0000_s111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3" o:spid="_x0000_s111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4" o:spid="_x0000_s111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5" o:spid="_x0000_s112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6" o:spid="_x0000_s112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7" o:spid="_x0000_s112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8" o:spid="_x0000_s112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9" o:spid="_x0000_s112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100" o:spid="_x0000_s112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1" o:spid="_x0000_s112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2" o:spid="_x0000_s112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3" o:spid="_x0000_s112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4" o:spid="_x0000_s112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5" o:spid="_x0000_s113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6" o:spid="_x0000_s113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107" o:spid="_x0000_s1132" style="position:absolute;left:1123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108" o:spid="_x0000_s113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109" o:spid="_x0000_s113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10" o:spid="_x0000_s113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1" o:spid="_x0000_s113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2" o:spid="_x0000_s113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3" o:spid="_x0000_s113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4" o:spid="_x0000_s113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5" o:spid="_x0000_s114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6" o:spid="_x0000_s114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7" o:spid="_x0000_s114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8" o:spid="_x0000_s114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9" o:spid="_x0000_s114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20" o:spid="_x0000_s114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1" o:spid="_x0000_s114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2" o:spid="_x0000_s114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3" o:spid="_x0000_s114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4" o:spid="_x0000_s114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5" o:spid="_x0000_s115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6" o:spid="_x0000_s115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7" o:spid="_x0000_s115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128" o:spid="_x0000_s1153" style="position:absolute;left:10558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129" o:spid="_x0000_s115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130" o:spid="_x0000_s115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1" o:spid="_x0000_s115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2" o:spid="_x0000_s115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3" o:spid="_x0000_s115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4" o:spid="_x0000_s115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5" o:spid="_x0000_s116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6" o:spid="_x0000_s116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7" o:spid="_x0000_s116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8" o:spid="_x0000_s116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9" o:spid="_x0000_s116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40" o:spid="_x0000_s116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1" o:spid="_x0000_s116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2" o:spid="_x0000_s116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3" o:spid="_x0000_s116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4" o:spid="_x0000_s116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5" o:spid="_x0000_s117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6" o:spid="_x0000_s117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7" o:spid="_x0000_s117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8" o:spid="_x0000_s117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149" o:spid="_x0000_s1174" style="position:absolute;left:988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150" o:spid="_x0000_s117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151" o:spid="_x0000_s117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2" o:spid="_x0000_s117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3" o:spid="_x0000_s117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4" o:spid="_x0000_s117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5" o:spid="_x0000_s118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6" o:spid="_x0000_s118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7" o:spid="_x0000_s118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8" o:spid="_x0000_s118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9" o:spid="_x0000_s118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60" o:spid="_x0000_s118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1" o:spid="_x0000_s118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2" o:spid="_x0000_s118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3" o:spid="_x0000_s118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4" o:spid="_x0000_s118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5" o:spid="_x0000_s119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6" o:spid="_x0000_s119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7" o:spid="_x0000_s119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8" o:spid="_x0000_s119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9" o:spid="_x0000_s119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170" o:spid="_x0000_s1195" style="position:absolute;left:921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71" o:spid="_x0000_s119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172" o:spid="_x0000_s119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3" o:spid="_x0000_s119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4" o:spid="_x0000_s119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5" o:spid="_x0000_s120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6" o:spid="_x0000_s120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7" o:spid="_x0000_s120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8" o:spid="_x0000_s120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9" o:spid="_x0000_s120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80" o:spid="_x0000_s120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1" o:spid="_x0000_s120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2" o:spid="_x0000_s120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3" o:spid="_x0000_s120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4" o:spid="_x0000_s120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5" o:spid="_x0000_s121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6" o:spid="_x0000_s121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7" o:spid="_x0000_s121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8" o:spid="_x0000_s121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9" o:spid="_x0000_s121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90" o:spid="_x0000_s121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191" o:spid="_x0000_s1216" style="position:absolute;left:854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192" o:spid="_x0000_s121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193" o:spid="_x0000_s121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4" o:spid="_x0000_s121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5" o:spid="_x0000_s122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6" o:spid="_x0000_s122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7" o:spid="_x0000_s122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8" o:spid="_x0000_s122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9" o:spid="_x0000_s122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200" o:spid="_x0000_s122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1" o:spid="_x0000_s122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2" o:spid="_x0000_s122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3" o:spid="_x0000_s122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4" o:spid="_x0000_s122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5" o:spid="_x0000_s123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6" o:spid="_x0000_s123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7" o:spid="_x0000_s123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8" o:spid="_x0000_s123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9" o:spid="_x0000_s123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10" o:spid="_x0000_s123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1" o:spid="_x0000_s123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212" o:spid="_x0000_s1237" style="position:absolute;left:787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213" o:spid="_x0000_s123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214" o:spid="_x0000_s123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215" o:spid="_x0000_s124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216" o:spid="_x0000_s124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217" o:spid="_x0000_s124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218" o:spid="_x0000_s124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219" o:spid="_x0000_s124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220" o:spid="_x0000_s124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221" o:spid="_x0000_s124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222" o:spid="_x0000_s124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223" o:spid="_x0000_s124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224" o:spid="_x0000_s124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225" o:spid="_x0000_s125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226" o:spid="_x0000_s125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227" o:spid="_x0000_s125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228" o:spid="_x0000_s125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229" o:spid="_x0000_s125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230" o:spid="_x0000_s125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231" o:spid="_x0000_s125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232" o:spid="_x0000_s125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233" o:spid="_x0000_s1258" style="position:absolute;left:719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234" o:spid="_x0000_s125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235" o:spid="_x0000_s126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236" o:spid="_x0000_s126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237" o:spid="_x0000_s126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238" o:spid="_x0000_s126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239" o:spid="_x0000_s126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240" o:spid="_x0000_s126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241" o:spid="_x0000_s126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242" o:spid="_x0000_s126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243" o:spid="_x0000_s126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244" o:spid="_x0000_s126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245" o:spid="_x0000_s127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246" o:spid="_x0000_s127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247" o:spid="_x0000_s127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248" o:spid="_x0000_s127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249" o:spid="_x0000_s127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250" o:spid="_x0000_s127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251" o:spid="_x0000_s127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252" o:spid="_x0000_s127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253" o:spid="_x0000_s127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254" o:spid="_x0000_s1279" style="position:absolute;left:652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255" o:spid="_x0000_s128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256" o:spid="_x0000_s128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257" o:spid="_x0000_s128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258" o:spid="_x0000_s128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259" o:spid="_x0000_s128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260" o:spid="_x0000_s128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261" o:spid="_x0000_s128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262" o:spid="_x0000_s128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263" o:spid="_x0000_s128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264" o:spid="_x0000_s128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265" o:spid="_x0000_s129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266" o:spid="_x0000_s129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267" o:spid="_x0000_s129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268" o:spid="_x0000_s129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269" o:spid="_x0000_s129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270" o:spid="_x0000_s129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271" o:spid="_x0000_s129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272" o:spid="_x0000_s129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273" o:spid="_x0000_s129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274" o:spid="_x0000_s129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275" o:spid="_x0000_s1300" style="position:absolute;left:585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276" o:spid="_x0000_s130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277" o:spid="_x0000_s130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278" o:spid="_x0000_s130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279" o:spid="_x0000_s130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280" o:spid="_x0000_s130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281" o:spid="_x0000_s130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282" o:spid="_x0000_s130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283" o:spid="_x0000_s130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284" o:spid="_x0000_s130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285" o:spid="_x0000_s131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286" o:spid="_x0000_s131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287" o:spid="_x0000_s131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288" o:spid="_x0000_s131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289" o:spid="_x0000_s131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290" o:spid="_x0000_s131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291" o:spid="_x0000_s131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292" o:spid="_x0000_s131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293" o:spid="_x0000_s131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294" o:spid="_x0000_s131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295" o:spid="_x0000_s132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296" o:spid="_x0000_s1321" style="position:absolute;left:518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297" o:spid="_x0000_s132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298" o:spid="_x0000_s132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299" o:spid="_x0000_s132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300" o:spid="_x0000_s132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301" o:spid="_x0000_s132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302" o:spid="_x0000_s132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303" o:spid="_x0000_s132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304" o:spid="_x0000_s132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305" o:spid="_x0000_s133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306" o:spid="_x0000_s133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307" o:spid="_x0000_s133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308" o:spid="_x0000_s133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309" o:spid="_x0000_s133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310" o:spid="_x0000_s133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311" o:spid="_x0000_s133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312" o:spid="_x0000_s133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313" o:spid="_x0000_s133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314" o:spid="_x0000_s133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315" o:spid="_x0000_s134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316" o:spid="_x0000_s134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317" o:spid="_x0000_s1342" style="position:absolute;left:4511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318" o:spid="_x0000_s134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319" o:spid="_x0000_s134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320" o:spid="_x0000_s134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321" o:spid="_x0000_s134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322" o:spid="_x0000_s134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323" o:spid="_x0000_s134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324" o:spid="_x0000_s134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325" o:spid="_x0000_s135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326" o:spid="_x0000_s135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327" o:spid="_x0000_s135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328" o:spid="_x0000_s135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329" o:spid="_x0000_s135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330" o:spid="_x0000_s135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331" o:spid="_x0000_s135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332" o:spid="_x0000_s135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333" o:spid="_x0000_s135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334" o:spid="_x0000_s135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335" o:spid="_x0000_s136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336" o:spid="_x0000_s136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337" o:spid="_x0000_s136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338" o:spid="_x0000_s1363" style="position:absolute;left:383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339" o:spid="_x0000_s136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340" o:spid="_x0000_s136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341" o:spid="_x0000_s136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342" o:spid="_x0000_s136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343" o:spid="_x0000_s136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344" o:spid="_x0000_s136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345" o:spid="_x0000_s137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346" o:spid="_x0000_s137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347" o:spid="_x0000_s137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348" o:spid="_x0000_s137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349" o:spid="_x0000_s137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350" o:spid="_x0000_s137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351" o:spid="_x0000_s137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352" o:spid="_x0000_s137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353" o:spid="_x0000_s137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354" o:spid="_x0000_s137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355" o:spid="_x0000_s138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356" o:spid="_x0000_s138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357" o:spid="_x0000_s138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358" o:spid="_x0000_s138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359" o:spid="_x0000_s1384" style="position:absolute;left:316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360" o:spid="_x0000_s138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361" o:spid="_x0000_s138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362" o:spid="_x0000_s138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363" o:spid="_x0000_s138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364" o:spid="_x0000_s138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365" o:spid="_x0000_s139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366" o:spid="_x0000_s139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367" o:spid="_x0000_s139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368" o:spid="_x0000_s139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369" o:spid="_x0000_s139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370" o:spid="_x0000_s139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371" o:spid="_x0000_s139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372" o:spid="_x0000_s139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373" o:spid="_x0000_s139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374" o:spid="_x0000_s139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375" o:spid="_x0000_s140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376" o:spid="_x0000_s140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377" o:spid="_x0000_s140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378" o:spid="_x0000_s140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379" o:spid="_x0000_s140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380" o:spid="_x0000_s1405" style="position:absolute;left:249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381" o:spid="_x0000_s140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382" o:spid="_x0000_s140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383" o:spid="_x0000_s140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384" o:spid="_x0000_s140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385" o:spid="_x0000_s141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386" o:spid="_x0000_s141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387" o:spid="_x0000_s141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388" o:spid="_x0000_s141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389" o:spid="_x0000_s141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390" o:spid="_x0000_s141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391" o:spid="_x0000_s141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392" o:spid="_x0000_s141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393" o:spid="_x0000_s141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394" o:spid="_x0000_s141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395" o:spid="_x0000_s142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396" o:spid="_x0000_s142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397" o:spid="_x0000_s142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398" o:spid="_x0000_s142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399" o:spid="_x0000_s142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400" o:spid="_x0000_s142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401" o:spid="_x0000_s1426" style="position:absolute;left:182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402" o:spid="_x0000_s142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403" o:spid="_x0000_s142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404" o:spid="_x0000_s142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405" o:spid="_x0000_s143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406" o:spid="_x0000_s143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407" o:spid="_x0000_s143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408" o:spid="_x0000_s143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409" o:spid="_x0000_s143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410" o:spid="_x0000_s143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411" o:spid="_x0000_s143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412" o:spid="_x0000_s143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413" o:spid="_x0000_s143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414" o:spid="_x0000_s143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415" o:spid="_x0000_s144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416" o:spid="_x0000_s144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417" o:spid="_x0000_s144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418" o:spid="_x0000_s144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419" o:spid="_x0000_s144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420" o:spid="_x0000_s144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421" o:spid="_x0000_s144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508F8"/>
    <w:multiLevelType w:val="hybridMultilevel"/>
    <w:tmpl w:val="8A8ED14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2462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D5"/>
    <w:rsid w:val="00005E92"/>
    <w:rsid w:val="000767CA"/>
    <w:rsid w:val="00081939"/>
    <w:rsid w:val="0010554E"/>
    <w:rsid w:val="001F2220"/>
    <w:rsid w:val="0025627C"/>
    <w:rsid w:val="00256E8D"/>
    <w:rsid w:val="00257A55"/>
    <w:rsid w:val="002F4C74"/>
    <w:rsid w:val="003D4D8C"/>
    <w:rsid w:val="003E4487"/>
    <w:rsid w:val="00443EBD"/>
    <w:rsid w:val="004515C9"/>
    <w:rsid w:val="00536F04"/>
    <w:rsid w:val="005620FD"/>
    <w:rsid w:val="005774C2"/>
    <w:rsid w:val="005A3A27"/>
    <w:rsid w:val="005E42D9"/>
    <w:rsid w:val="00611E74"/>
    <w:rsid w:val="00612B3C"/>
    <w:rsid w:val="00682CD2"/>
    <w:rsid w:val="006A1AC4"/>
    <w:rsid w:val="006C7A6C"/>
    <w:rsid w:val="00765E6B"/>
    <w:rsid w:val="00776CFC"/>
    <w:rsid w:val="007963A1"/>
    <w:rsid w:val="00812D54"/>
    <w:rsid w:val="00832AF9"/>
    <w:rsid w:val="008427A0"/>
    <w:rsid w:val="008822FE"/>
    <w:rsid w:val="008B3EB1"/>
    <w:rsid w:val="008E288B"/>
    <w:rsid w:val="00973302"/>
    <w:rsid w:val="0097455D"/>
    <w:rsid w:val="00983DCF"/>
    <w:rsid w:val="009D1141"/>
    <w:rsid w:val="00A04908"/>
    <w:rsid w:val="00A76AD4"/>
    <w:rsid w:val="00AE6C0B"/>
    <w:rsid w:val="00B13F29"/>
    <w:rsid w:val="00B16FF7"/>
    <w:rsid w:val="00B41C2F"/>
    <w:rsid w:val="00B46514"/>
    <w:rsid w:val="00B76227"/>
    <w:rsid w:val="00BB0BD5"/>
    <w:rsid w:val="00BC7D58"/>
    <w:rsid w:val="00BD4873"/>
    <w:rsid w:val="00C05252"/>
    <w:rsid w:val="00C62563"/>
    <w:rsid w:val="00CF52A8"/>
    <w:rsid w:val="00D50DAF"/>
    <w:rsid w:val="00D76AF2"/>
    <w:rsid w:val="00D8706F"/>
    <w:rsid w:val="00DA3488"/>
    <w:rsid w:val="00DC3332"/>
    <w:rsid w:val="00DC4265"/>
    <w:rsid w:val="00E64381"/>
    <w:rsid w:val="00E66D38"/>
    <w:rsid w:val="00E926EA"/>
    <w:rsid w:val="00E9385B"/>
    <w:rsid w:val="00EC14C3"/>
    <w:rsid w:val="00EF2292"/>
    <w:rsid w:val="00EF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green">
      <v:fill color="white" on="f"/>
      <v:stroke color="green"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6A00FBB1"/>
  <w15:chartTrackingRefBased/>
  <w15:docId w15:val="{266B6977-82EB-4473-AB53-47C07E6B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</Template>
  <TotalTime>9</TotalTime>
  <Pages>2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Manager/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>菅原　史丈</dc:creator>
  <cp:keywords/>
  <cp:lastModifiedBy>田原　寛明</cp:lastModifiedBy>
  <cp:revision>4</cp:revision>
  <cp:lastPrinted>2025-05-30T06:01:00Z</cp:lastPrinted>
  <dcterms:created xsi:type="dcterms:W3CDTF">2025-03-19T00:29:00Z</dcterms:created>
  <dcterms:modified xsi:type="dcterms:W3CDTF">2025-05-30T06:03:00Z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